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FootnoteTex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FootnoteTex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FootnoteTex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000000">
      <w:pPr>
        <w:pStyle w:val="Footnote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FootnoteTex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FootnoteTex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PlainText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PlainText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PlainText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000000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000000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000000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000000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794B" w14:textId="77777777" w:rsidR="00CF5C37" w:rsidRDefault="00CF5C37">
      <w:r>
        <w:separator/>
      </w:r>
    </w:p>
  </w:endnote>
  <w:endnote w:type="continuationSeparator" w:id="0">
    <w:p w14:paraId="18CA42B8" w14:textId="77777777" w:rsidR="00CF5C37" w:rsidRDefault="00CF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1290" w14:textId="77777777" w:rsidR="00DC607D" w:rsidRDefault="00DC60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Footer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Footer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Footer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FF6E" w14:textId="77777777" w:rsidR="00CF5C37" w:rsidRDefault="00CF5C37">
      <w:r>
        <w:separator/>
      </w:r>
    </w:p>
  </w:footnote>
  <w:footnote w:type="continuationSeparator" w:id="0">
    <w:p w14:paraId="5C365AD5" w14:textId="77777777" w:rsidR="00CF5C37" w:rsidRDefault="00CF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Header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Header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183827">
    <w:abstractNumId w:val="1"/>
  </w:num>
  <w:num w:numId="2" w16cid:durableId="1578250780">
    <w:abstractNumId w:val="0"/>
  </w:num>
  <w:num w:numId="3" w16cid:durableId="873616362">
    <w:abstractNumId w:val="3"/>
  </w:num>
  <w:num w:numId="4" w16cid:durableId="21747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81834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BE2B10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D4635"/>
    <w:rsid w:val="00CF5689"/>
    <w:rsid w:val="00CF5C37"/>
    <w:rsid w:val="00D12D5B"/>
    <w:rsid w:val="00D1352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87234"/>
    <w:rsid w:val="00E92BA1"/>
    <w:rsid w:val="00EA360D"/>
    <w:rsid w:val="00EA3E1E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 w:cs="Courier New"/>
      <w:noProof/>
      <w:sz w:val="20"/>
      <w:szCs w:val="20"/>
      <w:lang w:val="de-D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rechts.dot</Template>
  <TotalTime>0</TotalTime>
  <Pages>3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Damveld, Johan (UT-ET)</cp:lastModifiedBy>
  <cp:revision>2</cp:revision>
  <cp:lastPrinted>2022-12-24T10:44:00Z</cp:lastPrinted>
  <dcterms:created xsi:type="dcterms:W3CDTF">2023-08-29T09:22:00Z</dcterms:created>
  <dcterms:modified xsi:type="dcterms:W3CDTF">2023-08-29T09:22:00Z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